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8080"/>
      </w:tblGrid>
      <w:tr w:rsidR="003D0108" w14:paraId="1147DAF7" w14:textId="77777777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14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03DCF" w14:textId="77777777" w:rsidR="003D0108" w:rsidRDefault="00EE71E4">
            <w:pPr>
              <w:pStyle w:val="Standard"/>
              <w:ind w:right="72"/>
              <w:jc w:val="center"/>
            </w:pPr>
            <w:r>
              <w:rPr>
                <w:rFonts w:ascii="Palatino Linotype" w:hAnsi="Palatino Linotype" w:cs="Palatino Linotype"/>
                <w:noProof/>
                <w:color w:val="0000FF"/>
                <w:sz w:val="36"/>
                <w:szCs w:val="36"/>
              </w:rPr>
              <w:drawing>
                <wp:inline distT="0" distB="0" distL="0" distR="0" wp14:anchorId="181705EF" wp14:editId="464B4EA2">
                  <wp:extent cx="684359" cy="936720"/>
                  <wp:effectExtent l="0" t="0" r="1441" b="0"/>
                  <wp:docPr id="4" name="immagini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-1260" t="-915" r="-1260" b="-9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359" cy="93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033A6" w14:textId="77777777" w:rsidR="003D0108" w:rsidRDefault="00EE71E4">
            <w:pPr>
              <w:pStyle w:val="Titolo4"/>
              <w:numPr>
                <w:ilvl w:val="0"/>
                <w:numId w:val="0"/>
              </w:numPr>
              <w:tabs>
                <w:tab w:val="left" w:pos="105"/>
              </w:tabs>
              <w:spacing w:before="0" w:after="0"/>
              <w:ind w:right="150"/>
              <w:jc w:val="center"/>
              <w:rPr>
                <w:rFonts w:ascii="Palatino Linotype" w:hAnsi="Palatino Linotype" w:cs="Palatino Linotype"/>
                <w:b w:val="0"/>
                <w:sz w:val="36"/>
                <w:szCs w:val="36"/>
              </w:rPr>
            </w:pPr>
            <w:r>
              <w:rPr>
                <w:rFonts w:ascii="Palatino Linotype" w:hAnsi="Palatino Linotype" w:cs="Palatino Linotype"/>
                <w:b w:val="0"/>
                <w:sz w:val="36"/>
                <w:szCs w:val="36"/>
              </w:rPr>
              <w:t>Comune di Crotone</w:t>
            </w:r>
          </w:p>
          <w:p w14:paraId="537A2E1C" w14:textId="1BC19A1F" w:rsidR="003D0108" w:rsidRDefault="00EE71E4">
            <w:pPr>
              <w:pStyle w:val="Titolo5"/>
              <w:tabs>
                <w:tab w:val="left" w:pos="780"/>
              </w:tabs>
              <w:spacing w:before="0" w:after="0"/>
              <w:ind w:left="72"/>
              <w:jc w:val="center"/>
            </w:pPr>
            <w:r>
              <w:rPr>
                <w:rFonts w:ascii="Palatino Linotype" w:hAnsi="Palatino Linotype" w:cs="Palatino Linotype"/>
                <w:i w:val="0"/>
                <w:color w:val="0000FF"/>
              </w:rPr>
              <w:t>Settore 4°</w:t>
            </w:r>
            <w:r>
              <w:rPr>
                <w:rFonts w:ascii="Palatino Linotype" w:hAnsi="Palatino Linotype" w:cs="Palatino Linotype"/>
                <w:i w:val="0"/>
                <w:color w:val="0000FF"/>
                <w:sz w:val="24"/>
                <w:szCs w:val="24"/>
              </w:rPr>
              <w:t>:</w:t>
            </w:r>
            <w:r>
              <w:rPr>
                <w:rFonts w:ascii="Palatino Linotype" w:hAnsi="Palatino Linotype" w:cs="Palatino Linotype"/>
                <w:i w:val="0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i w:val="0"/>
                <w:color w:val="0000FF"/>
                <w:sz w:val="20"/>
                <w:szCs w:val="20"/>
              </w:rPr>
              <w:t>Governo del Territorio</w:t>
            </w:r>
            <w:r>
              <w:rPr>
                <w:rFonts w:ascii="Palatino Linotype" w:hAnsi="Palatino Linotype" w:cs="Palatino Linotype"/>
                <w:i w:val="0"/>
                <w:color w:val="0000FF"/>
                <w:sz w:val="20"/>
                <w:szCs w:val="20"/>
              </w:rPr>
              <w:t xml:space="preserve"> e Grandi Progetti</w:t>
            </w:r>
          </w:p>
        </w:tc>
      </w:tr>
    </w:tbl>
    <w:p w14:paraId="0CA7F3B3" w14:textId="77777777" w:rsidR="003D0108" w:rsidRDefault="00EE71E4">
      <w:pPr>
        <w:pStyle w:val="Standard"/>
        <w:rPr>
          <w:rFonts w:ascii="Palatino Linotype" w:eastAsia="Palatino Linotype" w:hAnsi="Palatino Linotype" w:cs="Palatino Linotype"/>
          <w:b/>
          <w:bCs/>
          <w:sz w:val="30"/>
          <w:szCs w:val="30"/>
          <w:lang w:bidi="he-IL"/>
        </w:rPr>
      </w:pPr>
      <w:r>
        <w:rPr>
          <w:rFonts w:ascii="Palatino Linotype" w:eastAsia="Palatino Linotype" w:hAnsi="Palatino Linotype" w:cs="Palatino Linotype"/>
          <w:b/>
          <w:bCs/>
          <w:sz w:val="30"/>
          <w:szCs w:val="30"/>
          <w:lang w:bidi="he-IL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30"/>
          <w:szCs w:val="30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sz w:val="30"/>
          <w:szCs w:val="30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sz w:val="30"/>
          <w:szCs w:val="30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sz w:val="30"/>
          <w:szCs w:val="30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sz w:val="30"/>
          <w:szCs w:val="30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sz w:val="30"/>
          <w:szCs w:val="30"/>
          <w:lang w:bidi="he-IL"/>
        </w:rPr>
        <w:tab/>
      </w:r>
    </w:p>
    <w:p w14:paraId="223CD5D3" w14:textId="77777777" w:rsidR="003D0108" w:rsidRDefault="00EE71E4">
      <w:pPr>
        <w:pStyle w:val="Standard"/>
      </w:pPr>
      <w:r>
        <w:rPr>
          <w:rFonts w:ascii="Palatino Linotype" w:eastAsia="Palatino Linotype" w:hAnsi="Palatino Linotype" w:cs="Palatino Linotype"/>
          <w:b/>
          <w:bCs/>
          <w:sz w:val="30"/>
          <w:szCs w:val="30"/>
          <w:lang w:bidi="he-IL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lang w:bidi="he-IL"/>
        </w:rPr>
        <w:t xml:space="preserve">   </w:t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lang w:bidi="he-IL"/>
        </w:rPr>
        <w:t xml:space="preserve">  </w:t>
      </w:r>
      <w:r>
        <w:rPr>
          <w:rFonts w:ascii="Palatino Linotype" w:eastAsia="Palatino Linotype" w:hAnsi="Palatino Linotype" w:cs="Palatino Linotype"/>
          <w:b/>
          <w:bCs/>
          <w:color w:val="000000"/>
          <w:sz w:val="30"/>
          <w:szCs w:val="30"/>
          <w:u w:val="single"/>
          <w:lang w:bidi="he-IL"/>
        </w:rPr>
        <w:t xml:space="preserve"> </w:t>
      </w:r>
      <w:r>
        <w:rPr>
          <w:rFonts w:ascii="Palatino Linotype" w:hAnsi="Palatino Linotype" w:cs="Palatino Linotype"/>
          <w:b/>
          <w:bCs/>
          <w:color w:val="000000"/>
          <w:sz w:val="30"/>
          <w:szCs w:val="30"/>
          <w:u w:val="single"/>
          <w:lang w:bidi="he-IL"/>
        </w:rPr>
        <w:t xml:space="preserve">CHECK LIST  </w:t>
      </w:r>
      <w:r>
        <w:rPr>
          <w:rFonts w:ascii="Palatino Linotype" w:hAnsi="Palatino Linotype" w:cs="Palatino Linotype"/>
          <w:b/>
          <w:bCs/>
          <w:color w:val="000000"/>
          <w:sz w:val="30"/>
          <w:szCs w:val="30"/>
          <w:lang w:bidi="he-IL"/>
        </w:rPr>
        <w:t xml:space="preserve">   </w:t>
      </w:r>
    </w:p>
    <w:tbl>
      <w:tblPr>
        <w:tblW w:w="10075" w:type="dxa"/>
        <w:tblInd w:w="-2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5"/>
      </w:tblGrid>
      <w:tr w:rsidR="003D0108" w14:paraId="44110E06" w14:textId="77777777">
        <w:tblPrEx>
          <w:tblCellMar>
            <w:top w:w="0" w:type="dxa"/>
            <w:bottom w:w="0" w:type="dxa"/>
          </w:tblCellMar>
        </w:tblPrEx>
        <w:tc>
          <w:tcPr>
            <w:tcW w:w="10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3B12F" w14:textId="77777777" w:rsidR="003D0108" w:rsidRDefault="00EE71E4">
            <w:pPr>
              <w:pStyle w:val="Testodelblocco"/>
              <w:ind w:left="0" w:right="0" w:firstLine="708"/>
            </w:pPr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Palatino Linotype" w:hAnsi="Palatino Linotype" w:cs="Palatino Linotype"/>
                <w:i/>
                <w:color w:val="000000"/>
                <w:sz w:val="32"/>
                <w:szCs w:val="32"/>
                <w:u w:val="single"/>
              </w:rPr>
              <w:t>S. C. I. A. (Segnalazione Certificata di Inizio Attività)</w:t>
            </w:r>
          </w:p>
        </w:tc>
      </w:tr>
    </w:tbl>
    <w:p w14:paraId="5D53CDA0" w14:textId="77777777" w:rsidR="003D0108" w:rsidRDefault="00EE71E4">
      <w:pPr>
        <w:pStyle w:val="Standard"/>
      </w:pPr>
      <w:r>
        <w:rPr>
          <w:rFonts w:ascii="Palatino Linotype" w:eastAsia="Palatino Linotype" w:hAnsi="Palatino Linotype" w:cs="Palatino Linotype"/>
          <w:bCs/>
          <w:i/>
          <w:iCs/>
          <w:color w:val="000000"/>
          <w:lang w:bidi="he-IL"/>
        </w:rPr>
        <w:t xml:space="preserve">                   </w:t>
      </w:r>
      <w:r>
        <w:rPr>
          <w:rFonts w:ascii="Palatino Linotype" w:eastAsia="Palatino Linotype" w:hAnsi="Palatino Linotype" w:cs="Palatino Linotype"/>
          <w:bCs/>
          <w:i/>
          <w:iCs/>
          <w:color w:val="000000"/>
          <w:sz w:val="20"/>
          <w:szCs w:val="20"/>
          <w:lang w:bidi="he-IL"/>
        </w:rPr>
        <w:t xml:space="preserve">                     </w:t>
      </w:r>
      <w:r>
        <w:rPr>
          <w:rFonts w:ascii="Palatino Linotype" w:hAnsi="Palatino Linotype" w:cs="Palatino Linotype"/>
          <w:bCs/>
          <w:i/>
          <w:iCs/>
          <w:color w:val="000000"/>
          <w:sz w:val="20"/>
          <w:szCs w:val="20"/>
          <w:lang w:bidi="he-IL"/>
        </w:rPr>
        <w:t>I modelli sono da compilare obbligatoriamente in ogni sua parte</w:t>
      </w:r>
    </w:p>
    <w:p w14:paraId="73045DF8" w14:textId="77777777" w:rsidR="003D0108" w:rsidRDefault="003D0108">
      <w:pPr>
        <w:pStyle w:val="Standard"/>
        <w:rPr>
          <w:rFonts w:ascii="Palatino Linotype" w:hAnsi="Palatino Linotype" w:cs="Palatino Linotype"/>
        </w:rPr>
      </w:pPr>
    </w:p>
    <w:p w14:paraId="0995F40D" w14:textId="77777777" w:rsidR="003D0108" w:rsidRDefault="00EE71E4">
      <w:pPr>
        <w:pStyle w:val="TableContents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                                                                                 </w:t>
      </w:r>
    </w:p>
    <w:tbl>
      <w:tblPr>
        <w:tblW w:w="10088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"/>
        <w:gridCol w:w="4630"/>
        <w:gridCol w:w="1649"/>
        <w:gridCol w:w="2108"/>
        <w:gridCol w:w="930"/>
      </w:tblGrid>
      <w:tr w:rsidR="003D0108" w14:paraId="61A6B252" w14:textId="77777777" w:rsidTr="003B6FEC">
        <w:tblPrEx>
          <w:tblCellMar>
            <w:top w:w="0" w:type="dxa"/>
            <w:bottom w:w="0" w:type="dxa"/>
          </w:tblCellMar>
        </w:tblPrEx>
        <w:tc>
          <w:tcPr>
            <w:tcW w:w="10088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03B10" w14:textId="77777777" w:rsidR="003D0108" w:rsidRDefault="00EE71E4">
            <w:pPr>
              <w:pStyle w:val="TableContents"/>
            </w:pPr>
            <w:r>
              <w:rPr>
                <w:rFonts w:cs="Palatino Linotype"/>
                <w:b/>
                <w:bCs/>
                <w:sz w:val="20"/>
                <w:szCs w:val="20"/>
              </w:rPr>
              <w:t xml:space="preserve">Elenco A _ DOCUMENTI GENERALI OBBLIGATORI      </w:t>
            </w:r>
          </w:p>
        </w:tc>
      </w:tr>
      <w:tr w:rsidR="003D0108" w14:paraId="02BD8E34" w14:textId="77777777" w:rsidTr="003B6FEC">
        <w:tblPrEx>
          <w:tblCellMar>
            <w:top w:w="0" w:type="dxa"/>
            <w:bottom w:w="0" w:type="dxa"/>
          </w:tblCellMar>
        </w:tblPrEx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3E801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N.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83DA3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176CC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Obbligatorio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74F1D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 o motivazione di mancata presentazione</w:t>
            </w: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31807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Riservato ufficio</w:t>
            </w:r>
          </w:p>
        </w:tc>
      </w:tr>
      <w:tr w:rsidR="00377A39" w14:paraId="7CF32CB3" w14:textId="77777777" w:rsidTr="003B6FEC">
        <w:tblPrEx>
          <w:tblCellMar>
            <w:top w:w="0" w:type="dxa"/>
            <w:bottom w:w="0" w:type="dxa"/>
          </w:tblCellMar>
        </w:tblPrEx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50335" w14:textId="77777777" w:rsidR="00377A39" w:rsidRDefault="00377A39" w:rsidP="00377A3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8E971" w14:textId="72E0A65C" w:rsidR="00377A39" w:rsidRDefault="00377A39" w:rsidP="00377A39">
            <w:pPr>
              <w:pStyle w:val="Standard"/>
              <w:jc w:val="both"/>
            </w:pPr>
            <w:r>
              <w:rPr>
                <w:rFonts w:cs="Palatino Linotype"/>
                <w:iCs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Modulo </w:t>
            </w:r>
            <w:proofErr w:type="spellStart"/>
            <w:r>
              <w:rPr>
                <w:sz w:val="18"/>
                <w:szCs w:val="18"/>
              </w:rPr>
              <w:t>SUE_Procura</w:t>
            </w:r>
            <w:proofErr w:type="spellEnd"/>
            <w:r>
              <w:rPr>
                <w:sz w:val="18"/>
                <w:szCs w:val="18"/>
              </w:rPr>
              <w:t xml:space="preserve"> speciale” e documento di identità del richiedente </w:t>
            </w:r>
            <w:r>
              <w:rPr>
                <w:sz w:val="18"/>
                <w:szCs w:val="18"/>
                <w:u w:val="single"/>
              </w:rPr>
              <w:t xml:space="preserve">(in caso di procuratore non in possesso di firma </w:t>
            </w:r>
            <w:proofErr w:type="gramStart"/>
            <w:r>
              <w:rPr>
                <w:sz w:val="18"/>
                <w:szCs w:val="18"/>
                <w:u w:val="single"/>
              </w:rPr>
              <w:t>digitale)</w:t>
            </w:r>
            <w:r>
              <w:rPr>
                <w:sz w:val="18"/>
                <w:szCs w:val="18"/>
              </w:rPr>
              <w:t xml:space="preserve">   </w:t>
            </w:r>
            <w:proofErr w:type="gramEnd"/>
            <w:r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04EB8" w14:textId="77777777" w:rsidR="00377A39" w:rsidRDefault="00377A39" w:rsidP="00377A3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8CB4D" w14:textId="77777777" w:rsidR="00377A39" w:rsidRDefault="00377A39" w:rsidP="00377A3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C165F" w14:textId="77777777" w:rsidR="00377A39" w:rsidRDefault="00377A39" w:rsidP="00377A3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14:paraId="72D3EE99" w14:textId="77777777" w:rsidTr="003B6FEC">
        <w:tblPrEx>
          <w:tblCellMar>
            <w:top w:w="0" w:type="dxa"/>
            <w:bottom w:w="0" w:type="dxa"/>
          </w:tblCellMar>
        </w:tblPrEx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6C857" w14:textId="77777777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17928" w14:textId="77777777" w:rsidR="003D0108" w:rsidRDefault="00EE71E4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“Modulo SUE_ 02_ S.C.I.A.” compilato in ogni sua parte</w:t>
            </w:r>
            <w:r w:rsidR="00FE6C24">
              <w:rPr>
                <w:sz w:val="18"/>
                <w:szCs w:val="18"/>
              </w:rPr>
              <w:t>.</w:t>
            </w:r>
          </w:p>
          <w:p w14:paraId="57406814" w14:textId="3411CAAD" w:rsidR="00FE6C24" w:rsidRDefault="00FE6C24">
            <w:pPr>
              <w:pStyle w:val="Standard"/>
              <w:jc w:val="both"/>
              <w:rPr>
                <w:sz w:val="18"/>
                <w:szCs w:val="18"/>
              </w:rPr>
            </w:pPr>
            <w:r w:rsidRPr="00515BEF">
              <w:rPr>
                <w:sz w:val="18"/>
                <w:szCs w:val="18"/>
                <w:u w:val="single"/>
              </w:rPr>
              <w:t>Si precisa che la mancata compilazione di tutti i quadri indicati nel modello, può essere motivo di non superamento del controllo formale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5A320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FF6FC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3251F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14:paraId="2A3F3D3D" w14:textId="77777777" w:rsidTr="003B6FEC">
        <w:tblPrEx>
          <w:tblCellMar>
            <w:top w:w="0" w:type="dxa"/>
            <w:bottom w:w="0" w:type="dxa"/>
          </w:tblCellMar>
        </w:tblPrEx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4FA24" w14:textId="493A8677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D2E37" w14:textId="3F026F93" w:rsidR="003D0108" w:rsidRDefault="00EE71E4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Ricevuta di versamento dei “Diritti di segreteria/</w:t>
            </w:r>
            <w:proofErr w:type="gramStart"/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istruttoria“ e</w:t>
            </w:r>
            <w:r w:rsidR="00377A39"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d</w:t>
            </w:r>
            <w:proofErr w:type="gramEnd"/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 xml:space="preserve"> eventuali sanzioni ed oneri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2C6A0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ACF61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27B40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14:paraId="1C8AD694" w14:textId="77777777" w:rsidTr="003B6FEC">
        <w:tblPrEx>
          <w:tblCellMar>
            <w:top w:w="0" w:type="dxa"/>
            <w:bottom w:w="0" w:type="dxa"/>
          </w:tblCellMar>
        </w:tblPrEx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D11B8" w14:textId="0C3CCBFF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DA167" w14:textId="77777777" w:rsidR="003D0108" w:rsidRDefault="00EE71E4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Relazione tecnica illustrativa dell’intervento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5B2EE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E0504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338E6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14:paraId="3020FA46" w14:textId="77777777" w:rsidTr="003B6FEC">
        <w:tblPrEx>
          <w:tblCellMar>
            <w:top w:w="0" w:type="dxa"/>
            <w:bottom w:w="0" w:type="dxa"/>
          </w:tblCellMar>
        </w:tblPrEx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6AB88" w14:textId="7FD4F8F6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A5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F49FD" w14:textId="77777777" w:rsidR="003D0108" w:rsidRDefault="00EE71E4">
            <w:pPr>
              <w:pStyle w:val="Standard"/>
              <w:widowControl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Elaborati grafici</w:t>
            </w:r>
          </w:p>
          <w:p w14:paraId="34C630A0" w14:textId="77777777" w:rsidR="003D0108" w:rsidRDefault="00EE71E4">
            <w:pPr>
              <w:pStyle w:val="Standard"/>
              <w:widowControl w:val="0"/>
              <w:jc w:val="both"/>
            </w:pPr>
            <w:r>
              <w:rPr>
                <w:bCs/>
                <w:iCs/>
                <w:sz w:val="18"/>
                <w:szCs w:val="18"/>
              </w:rPr>
              <w:t xml:space="preserve">(Esaustiva </w:t>
            </w:r>
            <w:r>
              <w:rPr>
                <w:bCs/>
                <w:iCs/>
                <w:sz w:val="18"/>
                <w:szCs w:val="18"/>
              </w:rPr>
              <w:t>Localizzazione dell’intervento si consigliano i punti di cui sotto</w:t>
            </w:r>
            <w:r>
              <w:rPr>
                <w:bCs/>
                <w:iCs/>
                <w:sz w:val="18"/>
                <w:szCs w:val="18"/>
              </w:rPr>
              <w:t>)</w:t>
            </w:r>
          </w:p>
          <w:tbl>
            <w:tblPr>
              <w:tblW w:w="353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30"/>
            </w:tblGrid>
            <w:tr w:rsidR="003D0108" w14:paraId="7BE83AD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442911" w14:textId="77777777" w:rsidR="003D0108" w:rsidRDefault="00EE71E4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</w:t>
                  </w:r>
                  <w:r>
                    <w:rPr>
                      <w:bCs/>
                      <w:iCs/>
                      <w:sz w:val="18"/>
                      <w:szCs w:val="18"/>
                    </w:rPr>
                    <w:t>.1.1 – Stralcio CTR</w:t>
                  </w:r>
                </w:p>
              </w:tc>
            </w:tr>
            <w:tr w:rsidR="003D0108" w14:paraId="1F2C0EC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25C610" w14:textId="77777777" w:rsidR="003D0108" w:rsidRDefault="00EE71E4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</w:t>
                  </w:r>
                  <w:r>
                    <w:rPr>
                      <w:bCs/>
                      <w:iCs/>
                      <w:sz w:val="18"/>
                      <w:szCs w:val="18"/>
                    </w:rPr>
                    <w:t>.1.2 – St</w:t>
                  </w:r>
                  <w:r>
                    <w:rPr>
                      <w:bCs/>
                      <w:iCs/>
                      <w:sz w:val="18"/>
                      <w:szCs w:val="18"/>
                    </w:rPr>
                    <w:t>ralcio PRG</w:t>
                  </w:r>
                </w:p>
              </w:tc>
            </w:tr>
            <w:tr w:rsidR="003D0108" w14:paraId="467F450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3FE69E" w14:textId="77777777" w:rsidR="003D0108" w:rsidRDefault="00EE71E4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</w:t>
                  </w:r>
                  <w:r>
                    <w:rPr>
                      <w:bCs/>
                      <w:iCs/>
                      <w:sz w:val="18"/>
                      <w:szCs w:val="18"/>
                    </w:rPr>
                    <w:t>.1.3 – St</w:t>
                  </w:r>
                  <w:r>
                    <w:rPr>
                      <w:bCs/>
                      <w:iCs/>
                      <w:sz w:val="18"/>
                      <w:szCs w:val="18"/>
                    </w:rPr>
                    <w:t>ralcio Catastale</w:t>
                  </w:r>
                </w:p>
              </w:tc>
            </w:tr>
          </w:tbl>
          <w:p w14:paraId="1B888466" w14:textId="77777777" w:rsidR="003D0108" w:rsidRDefault="003D0108">
            <w:pPr>
              <w:pStyle w:val="Standard"/>
              <w:widowControl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5F4C08E1" w14:textId="77777777" w:rsidR="003D0108" w:rsidRDefault="00EE71E4">
            <w:pPr>
              <w:pStyle w:val="Standard"/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(Piante, Prospetti, Sezioni) in scala 1:100 o superiore</w:t>
            </w:r>
          </w:p>
          <w:tbl>
            <w:tblPr>
              <w:tblW w:w="353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30"/>
            </w:tblGrid>
            <w:tr w:rsidR="003D0108" w14:paraId="55E53E1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FD990D" w14:textId="77777777" w:rsidR="003D0108" w:rsidRDefault="00EE71E4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</w:t>
                  </w:r>
                  <w:r>
                    <w:rPr>
                      <w:bCs/>
                      <w:iCs/>
                      <w:sz w:val="18"/>
                      <w:szCs w:val="18"/>
                    </w:rPr>
                    <w:t>.2.1 - Stato di fatto</w:t>
                  </w:r>
                </w:p>
              </w:tc>
            </w:tr>
            <w:tr w:rsidR="003D0108" w14:paraId="7A4BE7A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8D0028" w14:textId="77777777" w:rsidR="003D0108" w:rsidRDefault="00EE71E4">
                  <w:pPr>
                    <w:pStyle w:val="TableContents"/>
                    <w:jc w:val="both"/>
                    <w:rPr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9.2.2 - Stato futuro dell’opera</w:t>
                  </w:r>
                </w:p>
              </w:tc>
            </w:tr>
          </w:tbl>
          <w:p w14:paraId="4D02EBCD" w14:textId="77777777" w:rsidR="003D0108" w:rsidRDefault="00EE71E4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  <w:u w:val="single"/>
              </w:rPr>
              <w:t>Devono essere riportate le superfici, il volume, il numero dei vani, la destinazione d’uso, le pertinenze ed accessori, ed eventuali particolari costruttivi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CF450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5568F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6A050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14:paraId="2AEDFBE7" w14:textId="77777777" w:rsidTr="003B6FEC">
        <w:tblPrEx>
          <w:tblCellMar>
            <w:top w:w="0" w:type="dxa"/>
            <w:bottom w:w="0" w:type="dxa"/>
          </w:tblCellMar>
        </w:tblPrEx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E27C4" w14:textId="018E141F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89054" w14:textId="77777777" w:rsidR="003D0108" w:rsidRDefault="00EE71E4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 xml:space="preserve">Idonea documentazione fotografica della parte </w:t>
            </w: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oggetto d’intervento, riportante la data di acquisizione, e sottoscritta dal tecnico (si consigliano 4 foto)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59F62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06DA2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AC395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14:paraId="492431C6" w14:textId="77777777" w:rsidTr="003B6FEC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59F6B" w14:textId="67F3924F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A7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17ED3" w14:textId="37E0CF03" w:rsidR="003D0108" w:rsidRDefault="00EE71E4">
            <w:pPr>
              <w:pStyle w:val="Standard"/>
              <w:widowControl w:val="0"/>
              <w:spacing w:line="100" w:lineRule="atLeas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Lettera di affidamento dell’incarico sottoscritta dal committente (L.R. 25/2018 e </w:t>
            </w:r>
            <w:proofErr w:type="spellStart"/>
            <w:r>
              <w:rPr>
                <w:bCs/>
                <w:iCs/>
                <w:sz w:val="18"/>
                <w:szCs w:val="18"/>
              </w:rPr>
              <w:t>s.m.i.</w:t>
            </w:r>
            <w:proofErr w:type="spellEnd"/>
            <w:r>
              <w:rPr>
                <w:bCs/>
                <w:iCs/>
                <w:sz w:val="18"/>
                <w:szCs w:val="18"/>
              </w:rPr>
              <w:t>)</w:t>
            </w:r>
            <w:r w:rsidR="00377A39">
              <w:rPr>
                <w:bCs/>
                <w:iCs/>
                <w:sz w:val="18"/>
                <w:szCs w:val="18"/>
              </w:rPr>
              <w:t xml:space="preserve"> e </w:t>
            </w:r>
            <w:r w:rsidR="00377A39">
              <w:rPr>
                <w:rFonts w:cs="Palatino Linotype"/>
                <w:iCs/>
                <w:sz w:val="18"/>
                <w:szCs w:val="18"/>
              </w:rPr>
              <w:t>Dichiarazione resa dal tecnico incaricato</w:t>
            </w:r>
            <w:r w:rsidR="00377A39">
              <w:rPr>
                <w:rFonts w:cs="Palatino Linotype"/>
                <w:bCs/>
                <w:iCs/>
                <w:color w:val="000000"/>
                <w:sz w:val="18"/>
                <w:szCs w:val="18"/>
              </w:rPr>
              <w:t xml:space="preserve"> attestante il pagamento</w:t>
            </w:r>
            <w:r w:rsidR="00377A39">
              <w:rPr>
                <w:rFonts w:cs="Palatino Linotype"/>
                <w:iCs/>
                <w:sz w:val="18"/>
                <w:szCs w:val="18"/>
              </w:rPr>
              <w:t xml:space="preserve"> da parte del committente relativo alla prestazione professionale di cui </w:t>
            </w:r>
            <w:proofErr w:type="gramStart"/>
            <w:r w:rsidR="00377A39">
              <w:rPr>
                <w:rFonts w:cs="Palatino Linotype"/>
                <w:iCs/>
                <w:sz w:val="18"/>
                <w:szCs w:val="18"/>
              </w:rPr>
              <w:t>all’</w:t>
            </w:r>
            <w:proofErr w:type="spellStart"/>
            <w:r w:rsidR="00377A39">
              <w:rPr>
                <w:rFonts w:cs="Palatino Linotype"/>
                <w:iCs/>
                <w:sz w:val="18"/>
                <w:szCs w:val="18"/>
              </w:rPr>
              <w:t>allegato“</w:t>
            </w:r>
            <w:proofErr w:type="gramEnd"/>
            <w:r w:rsidR="00377A39">
              <w:rPr>
                <w:rFonts w:cs="Palatino Linotype"/>
                <w:iCs/>
                <w:sz w:val="18"/>
                <w:szCs w:val="18"/>
              </w:rPr>
              <w:t>A</w:t>
            </w:r>
            <w:proofErr w:type="spellEnd"/>
            <w:r w:rsidR="00377A39">
              <w:rPr>
                <w:rFonts w:cs="Palatino Linotype"/>
                <w:iCs/>
                <w:sz w:val="18"/>
                <w:szCs w:val="18"/>
              </w:rPr>
              <w:t xml:space="preserve">” della L.R. 25/2018 e </w:t>
            </w:r>
            <w:proofErr w:type="spellStart"/>
            <w:r w:rsidR="00377A39">
              <w:rPr>
                <w:rFonts w:cs="Palatino Linotype"/>
                <w:iCs/>
                <w:sz w:val="18"/>
                <w:szCs w:val="18"/>
              </w:rPr>
              <w:t>s.m.i.</w:t>
            </w:r>
            <w:proofErr w:type="spellEnd"/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B2BE9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05985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70EEC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14:paraId="59BF00D2" w14:textId="77777777" w:rsidTr="003B6FEC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2B800" w14:textId="17F930C9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A8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9B5CF" w14:textId="2A6CDBEB" w:rsidR="003D0108" w:rsidRDefault="00EE71E4">
            <w:pPr>
              <w:pStyle w:val="Standard"/>
              <w:widowControl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Modulo Sue Endo.05 (Dichiarazione sostitutiva categoria intervento sismico) compilato nelle dovute sezioni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0AFED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9D5F6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2276B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14:paraId="203F0466" w14:textId="77777777" w:rsidTr="003B6FE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F6709" w14:textId="19E6524B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A9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08995" w14:textId="77777777" w:rsidR="003D0108" w:rsidRDefault="00EE71E4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Stralcio Tavole dei Vincoli con ubicazione lotto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ACD47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206D0" w14:textId="77777777" w:rsidR="003D0108" w:rsidRDefault="003D010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C5AAA" w14:textId="77777777" w:rsidR="003D0108" w:rsidRDefault="003D010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0108" w14:paraId="29B7E1B8" w14:textId="77777777" w:rsidTr="003B6FEC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89253" w14:textId="121CB761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A10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248C0" w14:textId="77777777" w:rsidR="003D0108" w:rsidRDefault="00EE71E4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sz w:val="18"/>
                <w:szCs w:val="18"/>
              </w:rPr>
              <w:t xml:space="preserve">Elaborato tecnico del P.G.R.A. </w:t>
            </w:r>
            <w:r>
              <w:rPr>
                <w:rFonts w:cs="Palatino Linotype"/>
                <w:bCs/>
                <w:i/>
                <w:iCs/>
                <w:sz w:val="18"/>
                <w:szCs w:val="18"/>
              </w:rPr>
              <w:t xml:space="preserve">(in riferimento alla delibera CIP 1 del 20/12/2019 </w:t>
            </w:r>
            <w:proofErr w:type="gramStart"/>
            <w:r>
              <w:rPr>
                <w:rFonts w:cs="Palatino Linotype"/>
                <w:bCs/>
                <w:i/>
                <w:iCs/>
                <w:sz w:val="18"/>
                <w:szCs w:val="18"/>
              </w:rPr>
              <w:t xml:space="preserve">e  </w:t>
            </w:r>
            <w:r>
              <w:rPr>
                <w:rFonts w:cs="Palatino Linotype"/>
                <w:bCs/>
                <w:i/>
                <w:iCs/>
                <w:sz w:val="18"/>
                <w:szCs w:val="18"/>
              </w:rPr>
              <w:t>dell’adozione</w:t>
            </w:r>
            <w:proofErr w:type="gramEnd"/>
            <w:r>
              <w:rPr>
                <w:rFonts w:cs="Palatino Linotype"/>
                <w:bCs/>
                <w:i/>
                <w:iCs/>
                <w:sz w:val="18"/>
                <w:szCs w:val="18"/>
              </w:rPr>
              <w:t xml:space="preserve"> delle misure di salvaguardia con DS n. 540 del 13,10,2020, da parte dell’autorità di bacino distrettuale dell’Appennino Meridionale</w:t>
            </w:r>
            <w:r>
              <w:rPr>
                <w:rFonts w:cs="Palatino Linotype"/>
                <w:bCs/>
                <w:iCs/>
                <w:sz w:val="18"/>
                <w:szCs w:val="18"/>
              </w:rPr>
              <w:t>) e relativa dichiarazione sulla non o/e appartenenza alle aree del P.G.R.A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DDC58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NEL CASO DI INTERVENTI REGOLAMENTAT</w:t>
            </w:r>
            <w:r>
              <w:rPr>
                <w:b/>
                <w:bCs/>
                <w:i/>
                <w:iCs/>
                <w:sz w:val="16"/>
                <w:szCs w:val="16"/>
              </w:rPr>
              <w:t>I DALLA NORMATIVA DI SETTORE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AF9B4" w14:textId="77777777" w:rsidR="003D0108" w:rsidRDefault="003D010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A5126" w14:textId="77777777" w:rsidR="003D0108" w:rsidRDefault="003D010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0108" w14:paraId="43BBB118" w14:textId="77777777" w:rsidTr="003B6FEC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B0B31" w14:textId="72AA4403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A11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904E1" w14:textId="77777777" w:rsidR="003D0108" w:rsidRDefault="00EE71E4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Autocertificazione relativa alla compatibilità con la Legge urbanistica Regionale (LUR), Quadro territoriale regionale a valenza paesaggistica (QTRP) e Quadro territoriale di Coordinamento Provinciale (PTCP)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D20C7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F417E" w14:textId="77777777" w:rsidR="003D0108" w:rsidRDefault="003D010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05863" w14:textId="77777777" w:rsidR="003D0108" w:rsidRDefault="003D010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0108" w14:paraId="7DF7216B" w14:textId="77777777" w:rsidTr="003B6FEC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5CB8D" w14:textId="660738F5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A12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E8DEE" w14:textId="77777777" w:rsidR="003D0108" w:rsidRDefault="00EE71E4">
            <w:pPr>
              <w:pStyle w:val="Standard"/>
              <w:widowControl w:val="0"/>
              <w:spacing w:line="100" w:lineRule="atLeas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Dichiarazione di assenso dei terzi titolari di altri diritti reali o obbligatori (allegato soggetti coinvolti)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7B5A8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NEL CASO DI ALTRI DIRITTI REALI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0D1D6" w14:textId="77777777" w:rsidR="003D0108" w:rsidRDefault="003D010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ED67B" w14:textId="77777777" w:rsidR="003D0108" w:rsidRDefault="003D010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0108" w14:paraId="7A97DA26" w14:textId="77777777" w:rsidTr="003B6FEC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A05ED" w14:textId="115A8395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A13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218E9" w14:textId="77777777" w:rsidR="003D0108" w:rsidRDefault="00EE71E4">
            <w:pPr>
              <w:pStyle w:val="Standard"/>
              <w:widowControl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 xml:space="preserve">Verbale assemblea condominiale sui lavori da eseguire (su lavori eseguiti su facciate o parti </w:t>
            </w:r>
            <w:r>
              <w:rPr>
                <w:rFonts w:cs="Palatino Linotype"/>
                <w:bCs/>
                <w:iCs/>
                <w:sz w:val="18"/>
                <w:szCs w:val="18"/>
              </w:rPr>
              <w:t>comuni)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264E2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NEL CASO SUSSISTI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CONDOMINIO  COSTITUITO</w:t>
            </w:r>
            <w:proofErr w:type="gramEnd"/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4FB75" w14:textId="77777777" w:rsidR="003D0108" w:rsidRDefault="00EE71E4">
            <w:pPr>
              <w:pStyle w:val="TableContents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F8AAC" w14:textId="77777777" w:rsidR="003D0108" w:rsidRDefault="003D0108">
            <w:pPr>
              <w:pStyle w:val="TableContents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14:paraId="6F710356" w14:textId="77777777" w:rsidTr="003B6FEC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8D2B3" w14:textId="1F25B31A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A14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7F046" w14:textId="3CCA4E16" w:rsidR="003D0108" w:rsidRDefault="00EE71E4">
            <w:pPr>
              <w:pStyle w:val="Standard"/>
              <w:widowControl w:val="0"/>
              <w:spacing w:line="100" w:lineRule="atLeas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Relazione tecnica con quantificazione prevista dei materiali di risulta (terre e rocce da scavo, inerti, rifiuti, ecc.) prodotti, redatta da progettista</w:t>
            </w:r>
            <w:r w:rsidR="00377A39">
              <w:rPr>
                <w:bCs/>
                <w:iCs/>
                <w:sz w:val="18"/>
                <w:szCs w:val="18"/>
              </w:rPr>
              <w:t xml:space="preserve"> e </w:t>
            </w:r>
            <w:r w:rsidR="00377A39">
              <w:rPr>
                <w:bCs/>
                <w:iCs/>
                <w:sz w:val="18"/>
                <w:szCs w:val="18"/>
              </w:rPr>
              <w:t>Dichiarazione sulle modalità di smaltimento dei materiali di risulta (terre e rocce da scavo, inerti, rifiuti, ecc.) da parte del committente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97FB3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NEL CASO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DI  PRODUZIONE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DI MATERIALI DI RISULT</w:t>
            </w:r>
            <w:r>
              <w:rPr>
                <w:b/>
                <w:bCs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4E0CD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0EC2A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14:paraId="21E88836" w14:textId="77777777" w:rsidTr="003B6FEC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B3FD3" w14:textId="3D3D35C5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3B6F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C3A87" w14:textId="77777777" w:rsidR="003D0108" w:rsidRDefault="00EE71E4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D.U.R.C. Impresa esecutrice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DFB59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LAVORI  CONFERITI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AD IMPRESA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068EA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59BD9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14:paraId="71C8C104" w14:textId="77777777" w:rsidTr="003B6FEC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E31D1" w14:textId="128895F1" w:rsidR="003D0108" w:rsidRDefault="00EE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3B6F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A1397" w14:textId="77777777" w:rsidR="003D0108" w:rsidRDefault="00EE71E4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Modello ISTAT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E5AA8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PER INTERVENTI DI NUOVA COSTRUZIONE E DI AMPLIAMENTO DI VOLUME DI </w:t>
            </w:r>
            <w:r>
              <w:rPr>
                <w:b/>
                <w:bCs/>
                <w:i/>
                <w:iCs/>
                <w:sz w:val="16"/>
                <w:szCs w:val="16"/>
              </w:rPr>
              <w:t>FABBRICATI ESISTENTI (ART. 7 D.LGS. N. 322/1989)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8877F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2C9E8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14:paraId="1C077B46" w14:textId="77777777" w:rsidTr="003B6FEC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19A55" w14:textId="7B3C302B" w:rsidR="003D0108" w:rsidRDefault="00EE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A17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A8DA9" w14:textId="224E9E78" w:rsidR="003D0108" w:rsidRDefault="00EE71E4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Prospetto di calcolo del contributo di costruzione (costo di costruzione e oneri di urbanizzazione)</w:t>
            </w:r>
            <w:r w:rsidR="005D54C4">
              <w:rPr>
                <w:rFonts w:cs="Palatino Linotype"/>
                <w:bCs/>
                <w:iCs/>
                <w:sz w:val="18"/>
                <w:szCs w:val="18"/>
              </w:rPr>
              <w:t xml:space="preserve"> o esatta compilazione del quadro G.2.1 </w:t>
            </w:r>
            <w:r w:rsidR="005D54C4" w:rsidRPr="005D54C4">
              <w:rPr>
                <w:rFonts w:cs="Palatino Linotype"/>
                <w:bCs/>
                <w:iCs/>
                <w:sz w:val="18"/>
                <w:szCs w:val="18"/>
                <w:u w:val="single"/>
              </w:rPr>
              <w:t>(quest’ultima scelta sospende l’automatismo del procedimento)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983FB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PER INTERVENTI DI NUOVA COSTRUZIONE E DI AMPLIAMENTO/ CAMBIO DI DESTINAZIONE ONEROSO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90A20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65494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D54C4" w14:paraId="61845259" w14:textId="77777777" w:rsidTr="003B6FEC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22BB4" w14:textId="6D92B5F2" w:rsidR="005D54C4" w:rsidRDefault="003B6FE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EE71E4">
              <w:rPr>
                <w:sz w:val="18"/>
                <w:szCs w:val="18"/>
              </w:rPr>
              <w:t>18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37A3F" w14:textId="4A408A09" w:rsidR="005D54C4" w:rsidRPr="003B6FEC" w:rsidRDefault="003B6FEC">
            <w:pPr>
              <w:pStyle w:val="Standard"/>
              <w:widowControl w:val="0"/>
              <w:jc w:val="both"/>
              <w:rPr>
                <w:rFonts w:cs="Palatino Linotype"/>
                <w:iCs/>
                <w:sz w:val="18"/>
                <w:szCs w:val="18"/>
              </w:rPr>
            </w:pPr>
            <w:r w:rsidRPr="003B6FEC">
              <w:rPr>
                <w:rFonts w:cs="Palatino Linotype"/>
                <w:iCs/>
                <w:sz w:val="18"/>
                <w:szCs w:val="18"/>
              </w:rPr>
              <w:t>Autocertificazione circa la regolarità tributaria comunale - dichiarazione sostitutiva dell’atto di notorietà (articolo 47 del dpr 28 dicembre 2000, n. 445)</w:t>
            </w:r>
            <w:r>
              <w:rPr>
                <w:rFonts w:cs="Palatino Linotype"/>
                <w:iCs/>
                <w:sz w:val="18"/>
                <w:szCs w:val="18"/>
              </w:rPr>
              <w:t>, come richiesto dal Settore 3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5A544" w14:textId="2748107D" w:rsidR="005D54C4" w:rsidRDefault="003B6FE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PER INTERVENTI DI NUOVA COSTRUZIONE E DI AMPLIAMENTO/ CAMBIO DI DESTINAZIONE ONEROSO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20E80" w14:textId="77777777" w:rsidR="005D54C4" w:rsidRDefault="005D54C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31472" w14:textId="77777777" w:rsidR="005D54C4" w:rsidRDefault="005D54C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2FCA34F6" w14:textId="77777777" w:rsidR="003D0108" w:rsidRDefault="003D0108">
      <w:pPr>
        <w:pStyle w:val="TableHeading"/>
      </w:pPr>
    </w:p>
    <w:p w14:paraId="7B5E88D8" w14:textId="77777777" w:rsidR="003D0108" w:rsidRDefault="003D0108">
      <w:pPr>
        <w:pStyle w:val="TableContents"/>
      </w:pPr>
    </w:p>
    <w:tbl>
      <w:tblPr>
        <w:tblW w:w="10100" w:type="dxa"/>
        <w:tblInd w:w="-2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6513"/>
        <w:gridCol w:w="2025"/>
        <w:gridCol w:w="963"/>
      </w:tblGrid>
      <w:tr w:rsidR="003D0108" w14:paraId="57DA3359" w14:textId="77777777">
        <w:tblPrEx>
          <w:tblCellMar>
            <w:top w:w="0" w:type="dxa"/>
            <w:bottom w:w="0" w:type="dxa"/>
          </w:tblCellMar>
        </w:tblPrEx>
        <w:tc>
          <w:tcPr>
            <w:tcW w:w="10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4D19C" w14:textId="77777777" w:rsidR="003D0108" w:rsidRDefault="00EE71E4">
            <w:pPr>
              <w:pStyle w:val="TableContents"/>
            </w:pPr>
            <w:r>
              <w:rPr>
                <w:rFonts w:cs="Palatino Linotype"/>
                <w:b/>
                <w:bCs/>
                <w:sz w:val="20"/>
                <w:szCs w:val="20"/>
              </w:rPr>
              <w:t xml:space="preserve">Elenco B _ DOCUMENTI INTEGRATIVI IN RELAZIONE ALLA TIPOLOGIA D’INTERVENTO  </w:t>
            </w:r>
          </w:p>
        </w:tc>
      </w:tr>
      <w:tr w:rsidR="003D0108" w14:paraId="3B21BFBD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0C9E7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N.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E8452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74317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5823A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Riservato </w:t>
            </w:r>
            <w:r>
              <w:rPr>
                <w:b/>
                <w:bCs/>
                <w:i/>
                <w:iCs/>
                <w:sz w:val="18"/>
                <w:szCs w:val="18"/>
              </w:rPr>
              <w:t>ufficio</w:t>
            </w:r>
          </w:p>
        </w:tc>
      </w:tr>
      <w:tr w:rsidR="003D0108" w14:paraId="640B3409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5993E" w14:textId="77777777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4A25B" w14:textId="77777777" w:rsidR="003D0108" w:rsidRDefault="00EE71E4">
            <w:pPr>
              <w:pStyle w:val="Standard"/>
              <w:widowControl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 xml:space="preserve">Planimetria quotata e d’insieme con l’indicazione delle dimensioni del lotto, strade con toponomastica e ampiezza, posizione dei fabbricati esistenti interni ed esterni al lotto, con distacchi del fabbricato in progetto dalla sede </w:t>
            </w:r>
            <w:r>
              <w:rPr>
                <w:rFonts w:cs="Palatino Linotype"/>
                <w:bCs/>
                <w:iCs/>
                <w:sz w:val="18"/>
                <w:szCs w:val="18"/>
              </w:rPr>
              <w:t>stradale, dai confini e dagli edifici circostanti, le aree a parcheggio pubblico e privato, le superfici permeabili e drenanti, la posizione eventuale della recinzione in progetto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57E29" w14:textId="77777777" w:rsidR="003D0108" w:rsidRDefault="003D0108">
            <w:pPr>
              <w:pStyle w:val="Standard"/>
              <w:widowControl w:val="0"/>
              <w:snapToGrid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5C38A" w14:textId="77777777" w:rsidR="003D0108" w:rsidRDefault="003D0108">
            <w:pPr>
              <w:pStyle w:val="Standard"/>
              <w:widowControl w:val="0"/>
              <w:snapToGrid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</w:p>
        </w:tc>
      </w:tr>
      <w:tr w:rsidR="003D0108" w14:paraId="0EFBFC23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8323C" w14:textId="77777777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BF007" w14:textId="77777777" w:rsidR="003D0108" w:rsidRDefault="00EE71E4">
            <w:pPr>
              <w:pStyle w:val="Standard"/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proofErr w:type="spellStart"/>
            <w:r>
              <w:rPr>
                <w:bCs/>
                <w:iCs/>
                <w:sz w:val="18"/>
                <w:szCs w:val="18"/>
              </w:rPr>
              <w:t>Endo_procedimento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relativo al regime vincolistico di appartenenza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41A47" w14:textId="77777777" w:rsidR="003D0108" w:rsidRDefault="003D0108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0F88D" w14:textId="77777777" w:rsidR="003D0108" w:rsidRDefault="003D0108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3D0108" w14:paraId="43A6AB35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4860E" w14:textId="77777777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7C1E4" w14:textId="77777777" w:rsidR="003D0108" w:rsidRDefault="00EE71E4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Planimetria con indicazione della rete di fognatura completa di pozzetti di raccordo, fino al punto di immissione nella rete pubblica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63CF2" w14:textId="77777777" w:rsidR="003D0108" w:rsidRDefault="003D0108">
            <w:pPr>
              <w:pStyle w:val="Standard"/>
              <w:widowControl w:val="0"/>
              <w:snapToGrid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CBFCB" w14:textId="77777777" w:rsidR="003D0108" w:rsidRDefault="003D0108">
            <w:pPr>
              <w:pStyle w:val="Standard"/>
              <w:widowControl w:val="0"/>
              <w:snapToGrid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</w:p>
        </w:tc>
      </w:tr>
      <w:tr w:rsidR="003D0108" w14:paraId="74635598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2EFA3" w14:textId="77777777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022D2" w14:textId="77777777" w:rsidR="003D0108" w:rsidRDefault="00EE71E4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 xml:space="preserve">Autocertificazione e/o progetto e relazione degli impianti tecnologici ai sensi del Decreto del </w:t>
            </w: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ministero dello sviluppo Economico n.37/2008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4ADA0" w14:textId="77777777" w:rsidR="003D0108" w:rsidRDefault="003D0108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5BD13" w14:textId="77777777" w:rsidR="003D0108" w:rsidRDefault="003D0108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3D0108" w14:paraId="7D19FD92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7A44D" w14:textId="77777777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B7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6F004" w14:textId="77777777" w:rsidR="003D0108" w:rsidRDefault="00EE71E4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Prevenzione Incendi (per attività soggette) documentazione tecnica ed elaborati grafici in relazione allo specifico </w:t>
            </w:r>
            <w:proofErr w:type="spellStart"/>
            <w:r>
              <w:rPr>
                <w:bCs/>
                <w:iCs/>
                <w:sz w:val="18"/>
                <w:szCs w:val="18"/>
              </w:rPr>
              <w:t>Endo_procedimento</w:t>
            </w:r>
            <w:proofErr w:type="spellEnd"/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2C5AF" w14:textId="77777777"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6AA8F" w14:textId="77777777"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3D0108" w14:paraId="29231378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1D122" w14:textId="77777777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0F25F" w14:textId="77777777" w:rsidR="003D0108" w:rsidRDefault="00EE71E4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 xml:space="preserve">Nulla osta preventivo A.S.L., o </w:t>
            </w: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 xml:space="preserve">autocertificazione circa la conformità alle norme </w:t>
            </w:r>
            <w:proofErr w:type="spellStart"/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Igienico_sanitarie</w:t>
            </w:r>
            <w:proofErr w:type="spellEnd"/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F0B5E" w14:textId="77777777"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3DB5C" w14:textId="77777777"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3D0108" w14:paraId="3F5628AA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E9B2A" w14:textId="77777777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B9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384EB" w14:textId="77777777" w:rsidR="003D0108" w:rsidRDefault="00EE71E4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Barriere Architettoniche: relazione tecnica e allegati grafici dimostrativi ai sensi dell’Articolo 77 e seguenti del D.P.R. 380/2001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F07AE" w14:textId="77777777"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69606" w14:textId="77777777"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3D0108" w14:paraId="284C8F4D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2DC58" w14:textId="77777777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B10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C0CF6" w14:textId="77777777" w:rsidR="003D0108" w:rsidRDefault="00EE71E4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Relazione Tecnica sui consumi </w:t>
            </w:r>
            <w:r>
              <w:rPr>
                <w:bCs/>
                <w:iCs/>
                <w:sz w:val="18"/>
                <w:szCs w:val="18"/>
              </w:rPr>
              <w:t xml:space="preserve">energetici redatta da tecnico abilitato ai sensi del </w:t>
            </w:r>
            <w:proofErr w:type="spellStart"/>
            <w:r>
              <w:rPr>
                <w:bCs/>
                <w:iCs/>
                <w:sz w:val="18"/>
                <w:szCs w:val="18"/>
              </w:rPr>
              <w:t>D.Lgs.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N.192/2005 e </w:t>
            </w:r>
            <w:proofErr w:type="spellStart"/>
            <w:r>
              <w:rPr>
                <w:bCs/>
                <w:iCs/>
                <w:sz w:val="18"/>
                <w:szCs w:val="18"/>
              </w:rPr>
              <w:t>s.m.i.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(ex Legge 10)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A0FE9" w14:textId="77777777"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12F9D" w14:textId="77777777"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3D0108" w14:paraId="75AF6322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23AB7" w14:textId="77777777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34BBB" w14:textId="77777777" w:rsidR="003D0108" w:rsidRDefault="00EE71E4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Amianto: piano di lavoro di demolizione o rimozione approvato dall’A.S.P.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D2931" w14:textId="77777777"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1F1A0" w14:textId="77777777"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3D0108" w14:paraId="71B20229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B11A6" w14:textId="77777777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108B6" w14:textId="77777777" w:rsidR="003D0108" w:rsidRDefault="00EE71E4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Autorizzazione occupazione suolo pubblico e/o </w:t>
            </w:r>
            <w:proofErr w:type="spellStart"/>
            <w:r>
              <w:rPr>
                <w:bCs/>
                <w:iCs/>
                <w:sz w:val="18"/>
                <w:szCs w:val="18"/>
              </w:rPr>
              <w:t>Endo_procedimento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collegato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80E2E" w14:textId="77777777"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4A8F1" w14:textId="77777777"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3D0108" w14:paraId="4AC49011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9CC37" w14:textId="77777777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B13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C346B" w14:textId="77777777" w:rsidR="003D0108" w:rsidRDefault="00EE71E4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Eventuali </w:t>
            </w:r>
            <w:proofErr w:type="spellStart"/>
            <w:r>
              <w:rPr>
                <w:bCs/>
                <w:iCs/>
                <w:sz w:val="18"/>
                <w:szCs w:val="18"/>
              </w:rPr>
              <w:t>Endo_procedimenti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connessi ad Enti terzi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3CFED" w14:textId="77777777"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C9607" w14:textId="77777777"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3D0108" w14:paraId="36349CA7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7AA06" w14:textId="77777777"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B14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29DD0" w14:textId="77777777" w:rsidR="003D0108" w:rsidRDefault="00EE71E4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Notifica preliminare e documentazione relativa alle norme in materia di salute e sicurezza sul luogo di lavoro (d.lgs. n. 81/2008)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D3BA8" w14:textId="77777777"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6890D" w14:textId="77777777"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14:paraId="1B6A7FD9" w14:textId="77777777" w:rsidR="003D0108" w:rsidRDefault="003D0108">
      <w:pPr>
        <w:pStyle w:val="Standard"/>
      </w:pPr>
    </w:p>
    <w:p w14:paraId="5FB75EC1" w14:textId="77777777" w:rsidR="003D0108" w:rsidRDefault="003D0108">
      <w:pPr>
        <w:pStyle w:val="TableHeading"/>
        <w:rPr>
          <w:rFonts w:ascii="Palatino Linotype" w:eastAsia="Times New Roman" w:hAnsi="Palatino Linotype" w:cs="Palatino Linotype"/>
          <w:sz w:val="22"/>
          <w:szCs w:val="22"/>
          <w:lang w:bidi="ar-SA"/>
        </w:rPr>
      </w:pPr>
    </w:p>
    <w:tbl>
      <w:tblPr>
        <w:tblW w:w="10113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8"/>
        <w:gridCol w:w="1475"/>
        <w:gridCol w:w="2400"/>
      </w:tblGrid>
      <w:tr w:rsidR="003D0108" w14:paraId="3509562B" w14:textId="77777777">
        <w:tblPrEx>
          <w:tblCellMar>
            <w:top w:w="0" w:type="dxa"/>
            <w:bottom w:w="0" w:type="dxa"/>
          </w:tblCellMar>
        </w:tblPrEx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AF16D" w14:textId="6A30C20B" w:rsidR="003D0108" w:rsidRDefault="00EE71E4">
            <w:pPr>
              <w:pStyle w:val="TableContents"/>
              <w:jc w:val="both"/>
            </w:pPr>
            <w:r>
              <w:rPr>
                <w:rFonts w:cs="Palatino Linotype"/>
                <w:b/>
                <w:bCs/>
                <w:sz w:val="20"/>
                <w:szCs w:val="20"/>
              </w:rPr>
              <w:t xml:space="preserve">Elenco C _ ALTRI </w:t>
            </w:r>
            <w:r w:rsidR="003B6FEC">
              <w:rPr>
                <w:rFonts w:cs="Palatino Linotype"/>
                <w:b/>
                <w:bCs/>
                <w:sz w:val="20"/>
                <w:szCs w:val="20"/>
              </w:rPr>
              <w:t>DOCUMENTI:</w:t>
            </w:r>
            <w:r>
              <w:rPr>
                <w:rFonts w:cs="Palatino Linotype"/>
                <w:b/>
                <w:bCs/>
                <w:sz w:val="20"/>
                <w:szCs w:val="20"/>
              </w:rPr>
              <w:t xml:space="preserve"> spazio a disposizione del tecnico per elencare eventuali altri documenti non compresi nell’elenco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C97DF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Nome elaborato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B2579" w14:textId="77777777"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Riservato ufficio</w:t>
            </w:r>
          </w:p>
        </w:tc>
      </w:tr>
      <w:tr w:rsidR="003D0108" w14:paraId="43FF203E" w14:textId="77777777">
        <w:tblPrEx>
          <w:tblCellMar>
            <w:top w:w="0" w:type="dxa"/>
            <w:bottom w:w="0" w:type="dxa"/>
          </w:tblCellMar>
        </w:tblPrEx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B86D7" w14:textId="77777777" w:rsidR="003D0108" w:rsidRDefault="003D0108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0C113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B96A6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D0108" w14:paraId="1160F545" w14:textId="77777777">
        <w:tblPrEx>
          <w:tblCellMar>
            <w:top w:w="0" w:type="dxa"/>
            <w:bottom w:w="0" w:type="dxa"/>
          </w:tblCellMar>
        </w:tblPrEx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4C9DF" w14:textId="77777777" w:rsidR="003D0108" w:rsidRDefault="003D0108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13BFD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739CC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D0108" w14:paraId="2C7781F6" w14:textId="77777777">
        <w:tblPrEx>
          <w:tblCellMar>
            <w:top w:w="0" w:type="dxa"/>
            <w:bottom w:w="0" w:type="dxa"/>
          </w:tblCellMar>
        </w:tblPrEx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E0758" w14:textId="77777777" w:rsidR="003D0108" w:rsidRDefault="003D0108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CAC69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F1223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D0108" w14:paraId="35DEF0DB" w14:textId="77777777">
        <w:tblPrEx>
          <w:tblCellMar>
            <w:top w:w="0" w:type="dxa"/>
            <w:bottom w:w="0" w:type="dxa"/>
          </w:tblCellMar>
        </w:tblPrEx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18B83" w14:textId="77777777" w:rsidR="003D0108" w:rsidRDefault="003D0108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215EE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01052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D0108" w14:paraId="36BFDB7D" w14:textId="77777777">
        <w:tblPrEx>
          <w:tblCellMar>
            <w:top w:w="0" w:type="dxa"/>
            <w:bottom w:w="0" w:type="dxa"/>
          </w:tblCellMar>
        </w:tblPrEx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ADDF2" w14:textId="77777777" w:rsidR="003D0108" w:rsidRDefault="003D0108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16555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92E3D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D0108" w14:paraId="1FFBFE4F" w14:textId="77777777">
        <w:tblPrEx>
          <w:tblCellMar>
            <w:top w:w="0" w:type="dxa"/>
            <w:bottom w:w="0" w:type="dxa"/>
          </w:tblCellMar>
        </w:tblPrEx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411AA" w14:textId="77777777" w:rsidR="003D0108" w:rsidRDefault="003D0108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69CFF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1AE64" w14:textId="77777777"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2157D738" w14:textId="77777777" w:rsidR="003D0108" w:rsidRDefault="003D0108">
      <w:pPr>
        <w:pStyle w:val="Standard"/>
      </w:pPr>
    </w:p>
    <w:sectPr w:rsidR="003D010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DFDE" w14:textId="77777777" w:rsidR="00000000" w:rsidRDefault="00EE71E4">
      <w:r>
        <w:separator/>
      </w:r>
    </w:p>
  </w:endnote>
  <w:endnote w:type="continuationSeparator" w:id="0">
    <w:p w14:paraId="09F0362B" w14:textId="77777777" w:rsidR="00000000" w:rsidRDefault="00EE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, 'Arial Unicode MS'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167D" w14:textId="77777777" w:rsidR="00000000" w:rsidRDefault="00EE71E4">
      <w:r>
        <w:rPr>
          <w:color w:val="000000"/>
        </w:rPr>
        <w:separator/>
      </w:r>
    </w:p>
  </w:footnote>
  <w:footnote w:type="continuationSeparator" w:id="0">
    <w:p w14:paraId="43CA21C5" w14:textId="77777777" w:rsidR="00000000" w:rsidRDefault="00EE7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45E"/>
    <w:multiLevelType w:val="multilevel"/>
    <w:tmpl w:val="4E187BEA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" w15:restartNumberingAfterBreak="0">
    <w:nsid w:val="3A4A6A06"/>
    <w:multiLevelType w:val="multilevel"/>
    <w:tmpl w:val="5A9EC87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lowerLetter"/>
      <w:lvlText w:val="()%3"/>
      <w:lvlJc w:val="left"/>
      <w:pPr>
        <w:ind w:left="720" w:hanging="432"/>
      </w:pPr>
    </w:lvl>
    <w:lvl w:ilvl="3">
      <w:start w:val="1"/>
      <w:numFmt w:val="lowerRoman"/>
      <w:lvlText w:val="()%4"/>
      <w:lvlJc w:val="right"/>
      <w:pPr>
        <w:ind w:left="2304" w:hanging="144"/>
      </w:p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lowerRoman"/>
      <w:lvlText w:val=".%9"/>
      <w:lvlJc w:val="right"/>
      <w:pPr>
        <w:ind w:left="1584" w:hanging="144"/>
      </w:pPr>
    </w:lvl>
  </w:abstractNum>
  <w:abstractNum w:abstractNumId="2" w15:restartNumberingAfterBreak="0">
    <w:nsid w:val="47110EEE"/>
    <w:multiLevelType w:val="multilevel"/>
    <w:tmpl w:val="F71CA458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3" w15:restartNumberingAfterBreak="0">
    <w:nsid w:val="4D631E42"/>
    <w:multiLevelType w:val="multilevel"/>
    <w:tmpl w:val="FC2E254E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" w15:restartNumberingAfterBreak="0">
    <w:nsid w:val="7ABB1CF2"/>
    <w:multiLevelType w:val="multilevel"/>
    <w:tmpl w:val="4DAE6FBA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pStyle w:val="Titolo3"/>
      <w:lvlText w:val="()%3"/>
      <w:lvlJc w:val="left"/>
      <w:pPr>
        <w:ind w:left="720" w:hanging="432"/>
      </w:pPr>
    </w:lvl>
    <w:lvl w:ilvl="3">
      <w:start w:val="1"/>
      <w:numFmt w:val="lowerRoman"/>
      <w:pStyle w:val="Titolo4"/>
      <w:lvlText w:val="()%4"/>
      <w:lvlJc w:val="right"/>
      <w:pPr>
        <w:ind w:left="2304" w:hanging="144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lowerRoman"/>
      <w:pStyle w:val="Titolo9"/>
      <w:lvlText w:val=".%9"/>
      <w:lvlJc w:val="right"/>
      <w:pPr>
        <w:ind w:left="1584" w:hanging="144"/>
      </w:pPr>
    </w:lvl>
  </w:abstractNum>
  <w:num w:numId="1" w16cid:durableId="1449859895">
    <w:abstractNumId w:val="4"/>
  </w:num>
  <w:num w:numId="2" w16cid:durableId="2015764912">
    <w:abstractNumId w:val="1"/>
  </w:num>
  <w:num w:numId="3" w16cid:durableId="1075401454">
    <w:abstractNumId w:val="3"/>
  </w:num>
  <w:num w:numId="4" w16cid:durableId="726490566">
    <w:abstractNumId w:val="0"/>
  </w:num>
  <w:num w:numId="5" w16cid:durableId="992635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0108"/>
    <w:rsid w:val="00377A39"/>
    <w:rsid w:val="003B6FEC"/>
    <w:rsid w:val="003D0108"/>
    <w:rsid w:val="005D54C4"/>
    <w:rsid w:val="00EE71E4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0153"/>
  <w15:docId w15:val="{CEA12139-8D54-4959-ADD7-27E06F29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rFonts w:ascii="Palatino Linotype" w:hAnsi="Palatino Linotype" w:cs="Palatino Linotype"/>
      <w:b/>
      <w:bCs/>
      <w:smallCaps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tabs>
        <w:tab w:val="left" w:pos="1152"/>
      </w:tabs>
      <w:spacing w:before="240" w:after="120" w:line="360" w:lineRule="auto"/>
      <w:ind w:left="576" w:hanging="576"/>
      <w:jc w:val="right"/>
      <w:outlineLvl w:val="1"/>
    </w:pPr>
    <w:rPr>
      <w:rFonts w:ascii="Palatino Linotype" w:hAnsi="Palatino Linotype" w:cs="Palatino Linotype"/>
      <w:b/>
      <w:bCs/>
      <w:iCs/>
      <w:u w:val="single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Standard"/>
    <w:next w:val="Standard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Elenc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next w:val="Elenco"/>
    <w:pPr>
      <w:spacing w:after="120"/>
      <w:jc w:val="both"/>
    </w:pPr>
    <w:rPr>
      <w:rFonts w:ascii="Arial" w:hAnsi="Arial" w:cs="Arial"/>
      <w:sz w:val="22"/>
      <w:szCs w:val="20"/>
    </w:rPr>
  </w:style>
  <w:style w:type="paragraph" w:styleId="Elenco">
    <w:name w:val="List"/>
    <w:next w:val="Didascalia"/>
    <w:pPr>
      <w:suppressAutoHyphens/>
    </w:pPr>
    <w:rPr>
      <w:rFonts w:cs="Times New Roman"/>
    </w:rPr>
  </w:style>
  <w:style w:type="paragraph" w:styleId="Didascalia">
    <w:name w:val="caption"/>
    <w:basedOn w:val="Standard"/>
    <w:next w:val="Standar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sz w:val="46"/>
      <w:szCs w:val="20"/>
    </w:rPr>
  </w:style>
  <w:style w:type="paragraph" w:customStyle="1" w:styleId="Index">
    <w:name w:val="Index"/>
    <w:basedOn w:val="Standard"/>
    <w:next w:val="HeaderandFooter"/>
    <w:pPr>
      <w:suppressLineNumbers/>
    </w:pPr>
    <w:rPr>
      <w:rFonts w:cs="Mangal"/>
    </w:rPr>
  </w:style>
  <w:style w:type="paragraph" w:styleId="Sottotitolo">
    <w:name w:val="Subtitle"/>
    <w:basedOn w:val="Intestazione"/>
    <w:next w:val="Textbody"/>
    <w:uiPriority w:val="11"/>
    <w:qFormat/>
    <w:pPr>
      <w:jc w:val="center"/>
    </w:pPr>
    <w:rPr>
      <w:i/>
      <w:iCs/>
    </w:rPr>
  </w:style>
  <w:style w:type="paragraph" w:customStyle="1" w:styleId="HeaderandFooter">
    <w:name w:val="Header and Footer"/>
    <w:basedOn w:val="Standard"/>
    <w:next w:val="WW-Rigadintestazion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Standard"/>
    <w:next w:val="Elenc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ormaleWeb">
    <w:name w:val="Normal (Web)"/>
    <w:basedOn w:val="Standard"/>
    <w:next w:val="Contents1"/>
    <w:pPr>
      <w:spacing w:before="280" w:after="280"/>
    </w:pPr>
  </w:style>
  <w:style w:type="paragraph" w:customStyle="1" w:styleId="Contents1">
    <w:name w:val="Contents 1"/>
    <w:basedOn w:val="Standard"/>
    <w:next w:val="Standard"/>
    <w:pPr>
      <w:tabs>
        <w:tab w:val="right" w:leader="dot" w:pos="9628"/>
      </w:tabs>
      <w:spacing w:before="360" w:after="360"/>
    </w:pPr>
    <w:rPr>
      <w:rFonts w:ascii="Palatino Linotype" w:hAnsi="Palatino Linotype" w:cs="Palatino Linotype"/>
      <w:b/>
      <w:bCs/>
      <w:caps/>
      <w:u w:val="single"/>
    </w:rPr>
  </w:style>
  <w:style w:type="paragraph" w:customStyle="1" w:styleId="Contents2">
    <w:name w:val="Contents 2"/>
    <w:basedOn w:val="Standard"/>
    <w:next w:val="Standard"/>
    <w:rPr>
      <w:b/>
      <w:bCs/>
      <w:smallCaps/>
      <w:sz w:val="20"/>
      <w:szCs w:val="26"/>
    </w:rPr>
  </w:style>
  <w:style w:type="paragraph" w:customStyle="1" w:styleId="Contents3">
    <w:name w:val="Contents 3"/>
    <w:basedOn w:val="Standard"/>
    <w:next w:val="Standard"/>
    <w:rPr>
      <w:smallCaps/>
      <w:sz w:val="20"/>
      <w:szCs w:val="26"/>
    </w:rPr>
  </w:style>
  <w:style w:type="paragraph" w:customStyle="1" w:styleId="Footnote">
    <w:name w:val="Footnote"/>
    <w:basedOn w:val="Standard"/>
    <w:next w:val="WW-Rigadintestazione1"/>
    <w:rPr>
      <w:sz w:val="20"/>
      <w:szCs w:val="20"/>
    </w:rPr>
  </w:style>
  <w:style w:type="paragraph" w:customStyle="1" w:styleId="WW-Rigadintestazione1">
    <w:name w:val="WW-Riga d'intestazione1"/>
    <w:basedOn w:val="Standard"/>
    <w:next w:val="Pidipagina"/>
    <w:pPr>
      <w:tabs>
        <w:tab w:val="center" w:pos="4819"/>
        <w:tab w:val="right" w:pos="9638"/>
      </w:tabs>
      <w:overflowPunct w:val="0"/>
      <w:autoSpaceDE w:val="0"/>
    </w:pPr>
    <w:rPr>
      <w:sz w:val="20"/>
      <w:szCs w:val="20"/>
    </w:rPr>
  </w:style>
  <w:style w:type="paragraph" w:styleId="Pidipagina">
    <w:name w:val="footer"/>
    <w:basedOn w:val="Standard"/>
    <w:next w:val="Rientrocorpodeltesto2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next w:val="Rientrocorpodeltesto3"/>
    <w:pPr>
      <w:spacing w:after="120" w:line="480" w:lineRule="auto"/>
      <w:ind w:left="283"/>
    </w:pPr>
  </w:style>
  <w:style w:type="paragraph" w:styleId="Rientrocorpodeltesto3">
    <w:name w:val="Body Text Indent 3"/>
    <w:basedOn w:val="Standard"/>
    <w:next w:val="Testonormale"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Standard"/>
    <w:next w:val="TestoNormale0"/>
    <w:rPr>
      <w:rFonts w:ascii="Consolas" w:eastAsia="Calibri" w:hAnsi="Consolas" w:cs="Consolas"/>
      <w:sz w:val="21"/>
      <w:szCs w:val="21"/>
    </w:rPr>
  </w:style>
  <w:style w:type="paragraph" w:customStyle="1" w:styleId="TestoNormale0">
    <w:name w:val="Testo Normale"/>
    <w:basedOn w:val="Standard"/>
    <w:next w:val="Nessunaspaziatura"/>
    <w:pPr>
      <w:spacing w:line="360" w:lineRule="atLeast"/>
      <w:jc w:val="both"/>
    </w:pPr>
    <w:rPr>
      <w:rFonts w:ascii="Arial" w:hAnsi="Arial" w:cs="Arial"/>
      <w:szCs w:val="20"/>
    </w:rPr>
  </w:style>
  <w:style w:type="paragraph" w:styleId="Nessunaspaziatura">
    <w:name w:val="No Spacing"/>
    <w:next w:val="Categoria"/>
    <w:pPr>
      <w:widowControl/>
      <w:suppressAutoHyphens/>
    </w:pPr>
    <w:rPr>
      <w:rFonts w:ascii="Century Schoolbook" w:eastAsia="Times New Roman" w:hAnsi="Century Schoolbook" w:cs="Century Schoolbook"/>
      <w:color w:val="414751"/>
      <w:sz w:val="20"/>
      <w:szCs w:val="20"/>
      <w:lang w:bidi="ar-SA"/>
    </w:rPr>
  </w:style>
  <w:style w:type="paragraph" w:customStyle="1" w:styleId="Categoria">
    <w:name w:val="Categoria"/>
    <w:basedOn w:val="Standard"/>
    <w:next w:val="Testofumetto"/>
    <w:rPr>
      <w:rFonts w:ascii="Century Schoolbook" w:hAnsi="Century Schoolbook" w:cs="Century Schoolbook"/>
      <w:caps/>
      <w:sz w:val="20"/>
      <w:szCs w:val="20"/>
    </w:rPr>
  </w:style>
  <w:style w:type="paragraph" w:styleId="Testofumetto">
    <w:name w:val="Balloon Text"/>
    <w:basedOn w:val="Standard"/>
    <w:next w:val="Corpodeltesto2"/>
    <w:rPr>
      <w:rFonts w:ascii="Tahoma" w:hAnsi="Tahoma" w:cs="Tahoma"/>
      <w:sz w:val="16"/>
      <w:szCs w:val="16"/>
    </w:rPr>
  </w:style>
  <w:style w:type="paragraph" w:styleId="Corpodeltesto2">
    <w:name w:val="Body Text 2"/>
    <w:basedOn w:val="Standard"/>
    <w:next w:val="Textbodyindent"/>
    <w:pPr>
      <w:spacing w:after="120" w:line="480" w:lineRule="auto"/>
    </w:pPr>
  </w:style>
  <w:style w:type="paragraph" w:customStyle="1" w:styleId="Textbodyindent">
    <w:name w:val="Text body indent"/>
    <w:basedOn w:val="Standard"/>
    <w:next w:val="Corpodeltesto3"/>
    <w:pPr>
      <w:spacing w:after="120"/>
      <w:ind w:left="283"/>
    </w:pPr>
  </w:style>
  <w:style w:type="paragraph" w:styleId="Corpodeltesto3">
    <w:name w:val="Body Text 3"/>
    <w:basedOn w:val="Standard"/>
    <w:next w:val="Testodelblocco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next w:val="TableContents"/>
    <w:pPr>
      <w:ind w:left="60" w:right="-1448" w:firstLine="648"/>
      <w:jc w:val="both"/>
    </w:pPr>
    <w:rPr>
      <w:rFonts w:ascii="Arial" w:hAnsi="Arial" w:cs="Arial"/>
      <w:sz w:val="20"/>
      <w:szCs w:val="20"/>
      <w:lang w:bidi="he-IL"/>
    </w:rPr>
  </w:style>
  <w:style w:type="paragraph" w:customStyle="1" w:styleId="TableContents">
    <w:name w:val="Table Contents"/>
    <w:basedOn w:val="Standard"/>
    <w:next w:val="TableHeading"/>
    <w:pPr>
      <w:suppressLineNumbers/>
    </w:pPr>
  </w:style>
  <w:style w:type="paragraph" w:customStyle="1" w:styleId="TableHeading">
    <w:name w:val="Table Heading"/>
    <w:pPr>
      <w:suppressLineNumbers/>
      <w:suppressAutoHyphens/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alatino Linotype" w:hAnsi="Palatino Linotype" w:cs="Arial"/>
      <w:b w:val="0"/>
      <w:bCs/>
      <w:i w:val="0"/>
      <w:iCs/>
      <w:color w:val="00000A"/>
      <w:sz w:val="22"/>
      <w:szCs w:val="22"/>
    </w:rPr>
  </w:style>
  <w:style w:type="character" w:customStyle="1" w:styleId="WW8Num3z0">
    <w:name w:val="WW8Num3z0"/>
    <w:rPr>
      <w:rFonts w:ascii="Symbol" w:hAnsi="Symbol" w:cs="Wingdings"/>
    </w:rPr>
  </w:style>
  <w:style w:type="character" w:customStyle="1" w:styleId="WW8Num3z1">
    <w:name w:val="WW8Num3z1"/>
    <w:rPr>
      <w:rFonts w:ascii="OpenSymbol, 'Arial Unicode MS'" w:hAnsi="OpenSymbol, 'Arial Unicode MS'" w:cs="OpenSymbol, 'Arial Unicode MS'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Palatino Linotype" w:eastAsia="Times New Roman" w:hAnsi="Palatino Linotype" w:cs="OpenSymbol, 'Arial Unicode MS'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Palatino Linotype" w:eastAsia="Times New Roman" w:hAnsi="Palatino Linotype" w:cs="Symbol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St21z0">
    <w:name w:val="WW8NumSt21z0"/>
    <w:rPr>
      <w:rFonts w:ascii="Wingdings" w:hAnsi="Wingdings" w:cs="Wingdings"/>
      <w:b w:val="0"/>
      <w:i w:val="0"/>
      <w:sz w:val="24"/>
      <w:u w:val="none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Carattere">
    <w:name w:val="Carattere"/>
    <w:basedOn w:val="Carpredefinitoparagrafo"/>
    <w:rPr>
      <w:rFonts w:ascii="Palatino Linotype" w:hAnsi="Palatino Linotype" w:cs="Palatino Linotype"/>
      <w:b/>
      <w:bCs/>
      <w:smallCaps/>
      <w:kern w:val="3"/>
      <w:sz w:val="24"/>
      <w:szCs w:val="24"/>
      <w:lang w:val="it-IT" w:bidi="ar-SA"/>
    </w:rPr>
  </w:style>
  <w:style w:type="character" w:customStyle="1" w:styleId="WW-Carattere">
    <w:name w:val="WW- Carattere"/>
    <w:basedOn w:val="Carpredefinitoparagrafo"/>
    <w:rPr>
      <w:rFonts w:ascii="Palatino Linotype" w:hAnsi="Palatino Linotype" w:cs="Palatino Linotype"/>
      <w:b/>
      <w:bCs/>
      <w:iCs/>
      <w:sz w:val="24"/>
      <w:szCs w:val="24"/>
      <w:u w:val="single"/>
      <w:lang w:val="it-IT" w:bidi="ar-SA"/>
    </w:rPr>
  </w:style>
  <w:style w:type="character" w:customStyle="1" w:styleId="WW-Carattere1">
    <w:name w:val="WW- Carattere1"/>
    <w:basedOn w:val="Carpredefinitoparagrafo"/>
    <w:rPr>
      <w:rFonts w:ascii="Cambria" w:hAnsi="Cambria" w:cs="Cambria"/>
      <w:b/>
      <w:bCs/>
      <w:sz w:val="26"/>
      <w:szCs w:val="26"/>
      <w:lang w:val="it-IT" w:bidi="ar-SA"/>
    </w:rPr>
  </w:style>
  <w:style w:type="character" w:customStyle="1" w:styleId="WW-Carattere12">
    <w:name w:val="WW- Carattere12"/>
    <w:basedOn w:val="Carpredefinitoparagrafo"/>
    <w:rPr>
      <w:rFonts w:ascii="Calibri" w:hAnsi="Calibri" w:cs="Calibri"/>
      <w:b/>
      <w:bCs/>
      <w:sz w:val="28"/>
      <w:szCs w:val="28"/>
      <w:lang w:val="it-IT" w:bidi="ar-SA"/>
    </w:rPr>
  </w:style>
  <w:style w:type="character" w:customStyle="1" w:styleId="WW-Carattere123">
    <w:name w:val="WW- Carattere123"/>
    <w:basedOn w:val="Carpredefinitoparagrafo"/>
    <w:rPr>
      <w:lang w:val="it-IT" w:bidi="ar-SA"/>
    </w:rPr>
  </w:style>
  <w:style w:type="character" w:customStyle="1" w:styleId="WW-Carattere1234">
    <w:name w:val="WW- Carattere1234"/>
    <w:basedOn w:val="Carpredefinitoparagrafo"/>
    <w:rPr>
      <w:lang w:val="it-IT" w:bidi="ar-SA"/>
    </w:rPr>
  </w:style>
  <w:style w:type="character" w:customStyle="1" w:styleId="WW-Carattere12345">
    <w:name w:val="WW- Carattere12345"/>
    <w:basedOn w:val="Carpredefinitoparagrafo"/>
    <w:rPr>
      <w:sz w:val="24"/>
      <w:szCs w:val="24"/>
      <w:lang w:val="it-IT" w:bidi="ar-SA"/>
    </w:rPr>
  </w:style>
  <w:style w:type="character" w:customStyle="1" w:styleId="WW-Carattere123456">
    <w:name w:val="WW- Carattere123456"/>
    <w:basedOn w:val="Carpredefinitoparagrafo"/>
    <w:rPr>
      <w:rFonts w:ascii="Arial" w:hAnsi="Arial" w:cs="Arial"/>
      <w:sz w:val="22"/>
      <w:lang w:val="it-IT" w:bidi="ar-SA"/>
    </w:rPr>
  </w:style>
  <w:style w:type="character" w:customStyle="1" w:styleId="WW-Carattere1234567">
    <w:name w:val="WW- Carattere1234567"/>
    <w:basedOn w:val="Carpredefinitoparagrafo"/>
    <w:rPr>
      <w:sz w:val="24"/>
      <w:szCs w:val="24"/>
      <w:lang w:val="it-IT" w:bidi="ar-SA"/>
    </w:rPr>
  </w:style>
  <w:style w:type="character" w:customStyle="1" w:styleId="WW-Carattere12345678">
    <w:name w:val="WW- Carattere12345678"/>
    <w:basedOn w:val="Carpredefinitoparagrafo"/>
    <w:rPr>
      <w:sz w:val="16"/>
      <w:szCs w:val="16"/>
      <w:lang w:val="it-IT" w:bidi="ar-SA"/>
    </w:rPr>
  </w:style>
  <w:style w:type="character" w:customStyle="1" w:styleId="WW-Carattere123456789">
    <w:name w:val="WW- Carattere123456789"/>
    <w:basedOn w:val="Carpredefinitoparagrafo"/>
    <w:rPr>
      <w:rFonts w:ascii="Consolas" w:eastAsia="Calibri" w:hAnsi="Consolas" w:cs="Consolas"/>
      <w:sz w:val="21"/>
      <w:szCs w:val="21"/>
      <w:lang w:val="it-IT" w:bidi="ar-SA"/>
    </w:rPr>
  </w:style>
  <w:style w:type="character" w:customStyle="1" w:styleId="Carcategoria">
    <w:name w:val="Car. categoria"/>
    <w:basedOn w:val="Carpredefinitoparagrafo"/>
    <w:rPr>
      <w:rFonts w:ascii="Century Schoolbook" w:hAnsi="Century Schoolbook" w:cs="Century Schoolbook"/>
      <w:caps/>
      <w:lang w:val="it-IT" w:bidi="ar-SA"/>
    </w:rPr>
  </w:style>
  <w:style w:type="character" w:styleId="Titolodellibro">
    <w:name w:val="Book Title"/>
    <w:basedOn w:val="Carpredefinitoparagrafo"/>
    <w:rPr>
      <w:b/>
      <w:bCs/>
      <w:smallCaps/>
      <w:spacing w:val="5"/>
    </w:rPr>
  </w:style>
  <w:style w:type="character" w:customStyle="1" w:styleId="LO-normal">
    <w:name w:val="LO-normal"/>
    <w:basedOn w:val="Carpredefinitoparagrafo"/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Corpodeltesto2Carattere">
    <w:name w:val="Corpo del testo 2 Carattere"/>
    <w:basedOn w:val="Carpredefinitoparagrafo"/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rPr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CorpodeltestoCarattere">
    <w:name w:val="Corpo del testo Carattere"/>
    <w:basedOn w:val="Carpredefinitoparagrafo"/>
    <w:rPr>
      <w:rFonts w:ascii="Arial" w:hAnsi="Arial" w:cs="Arial"/>
      <w:sz w:val="22"/>
    </w:rPr>
  </w:style>
  <w:style w:type="character" w:customStyle="1" w:styleId="ListLabel1">
    <w:name w:val="ListLabel 1"/>
    <w:rPr>
      <w:b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Check_List_%20rev%204-10-2022.odt/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FAX SIMILE CARTA INTESTATA</vt:lpstr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SIMILE CARTA INTESTATA</dc:title>
  <dc:creator>Manlio CAIAZZA</dc:creator>
  <cp:lastModifiedBy>Manlio CAIAZZA</cp:lastModifiedBy>
  <cp:revision>2</cp:revision>
  <cp:lastPrinted>2022-10-24T12:38:00Z</cp:lastPrinted>
  <dcterms:created xsi:type="dcterms:W3CDTF">2023-03-02T14:25:00Z</dcterms:created>
  <dcterms:modified xsi:type="dcterms:W3CDTF">2023-03-02T14:25:00Z</dcterms:modified>
</cp:coreProperties>
</file>